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5C56" w14:textId="77777777" w:rsidR="00702F25" w:rsidRDefault="00000000">
      <w:pPr>
        <w:jc w:val="center"/>
      </w:pPr>
      <w:r>
        <w:rPr>
          <w:b/>
          <w:bCs/>
        </w:rPr>
        <w:t>Formularz zgłoszeniowy</w:t>
      </w:r>
      <w:r>
        <w:br/>
      </w:r>
      <w:r>
        <w:rPr>
          <w:b/>
          <w:bCs/>
        </w:rPr>
        <w:t xml:space="preserve">dotyczący uczestnictwa wystawcy podczas Wydarzenia </w:t>
      </w:r>
      <w:r>
        <w:rPr>
          <w:b/>
          <w:bCs/>
        </w:rPr>
        <w:br/>
        <w:t xml:space="preserve">np. </w:t>
      </w:r>
      <w:r>
        <w:rPr>
          <w:b/>
          <w:bCs/>
          <w:i/>
          <w:iCs/>
        </w:rPr>
        <w:t>„Święto Gminy Tczew połączone z Dożynkami Gminnymi 2026”</w:t>
      </w:r>
      <w:r>
        <w:rPr>
          <w:b/>
          <w:bCs/>
          <w:i/>
          <w:iCs/>
        </w:rPr>
        <w:br/>
        <w:t>w dniu 29 sierpnia 2026 r.</w:t>
      </w:r>
    </w:p>
    <w:p w14:paraId="144A16F4" w14:textId="77777777" w:rsidR="00702F25" w:rsidRDefault="00702F25">
      <w:pPr>
        <w:jc w:val="center"/>
        <w:rPr>
          <w:b/>
          <w:bCs/>
        </w:rPr>
      </w:pPr>
    </w:p>
    <w:p w14:paraId="795F3B98" w14:textId="370761A0" w:rsidR="00702F25" w:rsidRDefault="00000000">
      <w:pPr>
        <w:rPr>
          <w:b/>
          <w:bCs/>
        </w:rPr>
      </w:pPr>
      <w:r>
        <w:rPr>
          <w:b/>
          <w:bCs/>
        </w:rPr>
        <w:t xml:space="preserve">Imię i nazwisko / nazwa firmy </w:t>
      </w:r>
      <w:r w:rsidR="008D61BE">
        <w:rPr>
          <w:b/>
          <w:bCs/>
        </w:rPr>
        <w:t>(dane do faktury)</w:t>
      </w:r>
    </w:p>
    <w:p w14:paraId="557E35D2" w14:textId="77777777" w:rsidR="00702F25" w:rsidRDefault="00000000">
      <w:r>
        <w:t>…………………………………………………………………………..…</w:t>
      </w:r>
    </w:p>
    <w:p w14:paraId="65E3A004" w14:textId="77777777" w:rsidR="00702F25" w:rsidRDefault="00000000">
      <w:r>
        <w:t xml:space="preserve">……………………………………………………………………………… </w:t>
      </w:r>
    </w:p>
    <w:p w14:paraId="687E946A" w14:textId="77777777" w:rsidR="00702F25" w:rsidRDefault="00000000">
      <w:pPr>
        <w:rPr>
          <w:b/>
          <w:bCs/>
        </w:rPr>
      </w:pPr>
      <w:r>
        <w:rPr>
          <w:b/>
          <w:bCs/>
        </w:rPr>
        <w:t xml:space="preserve">Adres </w:t>
      </w:r>
    </w:p>
    <w:p w14:paraId="5B1093FA" w14:textId="77777777" w:rsidR="00702F25" w:rsidRDefault="00000000">
      <w:r>
        <w:t>………………………………………………………………………………</w:t>
      </w:r>
    </w:p>
    <w:p w14:paraId="0AE4C1FE" w14:textId="04F2D8D0" w:rsidR="0043209F" w:rsidRDefault="0043209F">
      <w:r>
        <w:rPr>
          <w:b/>
          <w:bCs/>
        </w:rPr>
        <w:t>NIP</w:t>
      </w:r>
    </w:p>
    <w:p w14:paraId="6002671B" w14:textId="31EDCD2B" w:rsidR="00702F25" w:rsidRDefault="00000000">
      <w:r>
        <w:t>……………………………………….……………………….………………</w:t>
      </w:r>
    </w:p>
    <w:p w14:paraId="573A5A76" w14:textId="77777777" w:rsidR="00702F25" w:rsidRDefault="00702F25"/>
    <w:p w14:paraId="74AD5108" w14:textId="77777777" w:rsidR="00702F25" w:rsidRDefault="00000000">
      <w:r>
        <w:t xml:space="preserve">Telefon kontaktowy ……………………………… </w:t>
      </w:r>
      <w:r>
        <w:br/>
      </w:r>
    </w:p>
    <w:p w14:paraId="380A9CE3" w14:textId="77777777" w:rsidR="00702F25" w:rsidRDefault="00000000">
      <w:r>
        <w:t xml:space="preserve">e-mail: …………………………………………...……… </w:t>
      </w:r>
    </w:p>
    <w:p w14:paraId="0A318969" w14:textId="77777777" w:rsidR="00702F25" w:rsidRDefault="00000000">
      <w:r>
        <w:t xml:space="preserve">Rodzaj stoiska/ Asortyment </w:t>
      </w:r>
    </w:p>
    <w:p w14:paraId="74BAC36D" w14:textId="2EBCDE26" w:rsidR="00702F25" w:rsidRDefault="00000000">
      <w:r>
        <w:t xml:space="preserve">…………………………………………………………………………………… </w:t>
      </w:r>
    </w:p>
    <w:p w14:paraId="3BE81CB1" w14:textId="77777777" w:rsidR="00702F25" w:rsidRDefault="00000000">
      <w:r>
        <w:t xml:space="preserve">Wymiar stoiska (długość i szerokość) stoiska: …………………………………… </w:t>
      </w:r>
    </w:p>
    <w:p w14:paraId="19032457" w14:textId="77777777" w:rsidR="00702F25" w:rsidRDefault="00000000">
      <w:pPr>
        <w:rPr>
          <w:b/>
          <w:bCs/>
        </w:rPr>
      </w:pPr>
      <w:r>
        <w:rPr>
          <w:b/>
          <w:bCs/>
        </w:rPr>
        <w:t>OPŁATY</w:t>
      </w:r>
    </w:p>
    <w:p w14:paraId="2895E803" w14:textId="77777777" w:rsidR="00702F25" w:rsidRDefault="00000000">
      <w:r>
        <w:t xml:space="preserve">Należna opłata (należy zaznaczyć X w jednej z trzech możliwości): </w:t>
      </w:r>
    </w:p>
    <w:p w14:paraId="19F27CBB" w14:textId="7D43E3C6" w:rsidR="00702F25" w:rsidRDefault="00000000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0F5BD" wp14:editId="68904733">
                <wp:simplePos x="0" y="0"/>
                <wp:positionH relativeFrom="margin">
                  <wp:align>left</wp:align>
                </wp:positionH>
                <wp:positionV relativeFrom="paragraph">
                  <wp:posOffset>5084</wp:posOffset>
                </wp:positionV>
                <wp:extent cx="457200" cy="333371"/>
                <wp:effectExtent l="0" t="0" r="19050" b="9529"/>
                <wp:wrapNone/>
                <wp:docPr id="110512398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33371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316228A" id="Prostokąt 1" o:spid="_x0000_s1026" style="position:absolute;margin-left:0;margin-top:.4pt;width:36pt;height:26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" filled="f" strokeweight=".35281mm">
                <v:textbox inset="0,0,0,0"/>
                <w10:wrap anchorx="margin"/>
              </v:rect>
            </w:pict>
          </mc:Fallback>
        </mc:AlternateContent>
      </w:r>
      <w:r>
        <w:rPr>
          <w:b/>
          <w:bCs/>
        </w:rPr>
        <w:t xml:space="preserve">              </w:t>
      </w:r>
      <w:r w:rsidR="008710B0">
        <w:rPr>
          <w:b/>
          <w:bCs/>
        </w:rPr>
        <w:t>86</w:t>
      </w:r>
      <w:r>
        <w:rPr>
          <w:b/>
          <w:bCs/>
        </w:rPr>
        <w:t>,</w:t>
      </w:r>
      <w:r w:rsidR="008710B0">
        <w:rPr>
          <w:b/>
          <w:bCs/>
        </w:rPr>
        <w:t>1</w:t>
      </w:r>
      <w:r>
        <w:rPr>
          <w:b/>
          <w:bCs/>
        </w:rPr>
        <w:t>0 zł</w:t>
      </w:r>
      <w:r w:rsidR="008710B0">
        <w:rPr>
          <w:b/>
          <w:bCs/>
        </w:rPr>
        <w:t xml:space="preserve"> brutto</w:t>
      </w:r>
      <w:r>
        <w:rPr>
          <w:b/>
          <w:bCs/>
        </w:rPr>
        <w:t xml:space="preserve"> </w:t>
      </w:r>
      <w:r>
        <w:t xml:space="preserve">x ………………. </w:t>
      </w:r>
      <w:proofErr w:type="spellStart"/>
      <w:r>
        <w:t>mb</w:t>
      </w:r>
      <w:proofErr w:type="spellEnd"/>
      <w:r>
        <w:t xml:space="preserve"> = ……………………… zł brutto                                    </w:t>
      </w:r>
    </w:p>
    <w:p w14:paraId="06A7C9E9" w14:textId="77777777" w:rsidR="00702F25" w:rsidRDefault="00000000">
      <w:r>
        <w:t xml:space="preserve">                        (długość stoiska)                         (należna opłata) </w:t>
      </w:r>
    </w:p>
    <w:p w14:paraId="6DF9970E" w14:textId="77777777" w:rsidR="00702F25" w:rsidRDefault="00000000">
      <w:pPr>
        <w:rPr>
          <w:sz w:val="20"/>
          <w:szCs w:val="20"/>
        </w:rPr>
      </w:pPr>
      <w:r>
        <w:rPr>
          <w:sz w:val="20"/>
          <w:szCs w:val="20"/>
        </w:rPr>
        <w:t>Pamiętaj! Max szerokość stoiska to 3 m – większe – do indywidualnego uzgodnienia z organizatorem.</w:t>
      </w:r>
    </w:p>
    <w:p w14:paraId="1B24E2C2" w14:textId="1294CA2B" w:rsidR="00702F25" w:rsidRDefault="00000000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863D2" wp14:editId="16EA1F2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57200" cy="333371"/>
                <wp:effectExtent l="0" t="0" r="19050" b="9529"/>
                <wp:wrapNone/>
                <wp:docPr id="137848012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33371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83BD53E" id="Prostokąt 1" o:spid="_x0000_s1026" style="position:absolute;margin-left:0;margin-top:0;width:36pt;height:26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" filled="f" strokeweight=".35281mm">
                <v:textbox inset="0,0,0,0"/>
                <w10:wrap anchorx="margin"/>
              </v:rect>
            </w:pict>
          </mc:Fallback>
        </mc:AlternateContent>
      </w:r>
      <w:r>
        <w:t xml:space="preserve">               gastronomia </w:t>
      </w:r>
      <w:r w:rsidR="008710B0">
        <w:rPr>
          <w:b/>
        </w:rPr>
        <w:t>553,50</w:t>
      </w:r>
      <w:r>
        <w:rPr>
          <w:b/>
        </w:rPr>
        <w:t xml:space="preserve"> zł</w:t>
      </w:r>
      <w:r w:rsidR="008710B0">
        <w:rPr>
          <w:b/>
        </w:rPr>
        <w:t xml:space="preserve"> brutto</w:t>
      </w:r>
      <w:r>
        <w:rPr>
          <w:b/>
        </w:rPr>
        <w:t>/przyczepę</w:t>
      </w:r>
    </w:p>
    <w:p w14:paraId="711BEAE4" w14:textId="77777777" w:rsidR="00702F25" w:rsidRDefault="00702F25">
      <w:pPr>
        <w:rPr>
          <w:b/>
        </w:rPr>
      </w:pPr>
    </w:p>
    <w:p w14:paraId="3A50F8F8" w14:textId="1EA32210" w:rsidR="00702F25" w:rsidRPr="008D61BE" w:rsidRDefault="00000000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A9116" wp14:editId="465CC90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57200" cy="333371"/>
                <wp:effectExtent l="0" t="0" r="19050" b="9529"/>
                <wp:wrapNone/>
                <wp:docPr id="114870532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33371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1471DFC" id="Prostokąt 1" o:spid="_x0000_s1026" style="position:absolute;margin-left:0;margin-top:0;width:36pt;height:26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" filled="f" strokeweight=".35281mm">
                <v:textbox inset="0,0,0,0"/>
                <w10:wrap anchorx="margin"/>
              </v:rect>
            </w:pict>
          </mc:Fallback>
        </mc:AlternateContent>
      </w:r>
      <w:r>
        <w:t xml:space="preserve">               inne stoisko gastronomiczne niż przyczepa – indywidualne uzgodnienia.</w:t>
      </w:r>
    </w:p>
    <w:p w14:paraId="4F6C24EC" w14:textId="77777777" w:rsidR="00702F25" w:rsidRDefault="00702F25"/>
    <w:p w14:paraId="45B1BC90" w14:textId="77777777" w:rsidR="0043209F" w:rsidRDefault="0043209F" w:rsidP="0043209F">
      <w:r>
        <w:lastRenderedPageBreak/>
        <w:t xml:space="preserve">Zapotrzebowanie elektryczne w kW: …………………………………………… </w:t>
      </w:r>
    </w:p>
    <w:p w14:paraId="1C74BE35" w14:textId="77777777" w:rsidR="0043209F" w:rsidRDefault="0043209F">
      <w:pPr>
        <w:spacing w:line="242" w:lineRule="auto"/>
        <w:textAlignment w:val="auto"/>
      </w:pPr>
    </w:p>
    <w:p w14:paraId="02D161FB" w14:textId="0F2869EF" w:rsidR="00702F25" w:rsidRDefault="00000000">
      <w:pPr>
        <w:spacing w:line="242" w:lineRule="auto"/>
        <w:textAlignment w:val="auto"/>
      </w:pPr>
      <w:r>
        <w:t>Dodatkowa opłata za korzystanie z energii elektrycznej (jeśli potrzeba zaznacz odpowiednią jedną kratkę znakiem X):</w:t>
      </w:r>
    </w:p>
    <w:p w14:paraId="35A89168" w14:textId="0D785206" w:rsidR="00702F25" w:rsidRDefault="00000000">
      <w:r>
        <w:t xml:space="preserve">              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877FD" wp14:editId="2440277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57200" cy="333371"/>
                <wp:effectExtent l="0" t="0" r="19050" b="9529"/>
                <wp:wrapNone/>
                <wp:docPr id="163699549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33371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813E940" id="Prostokąt 1" o:spid="_x0000_s1026" style="position:absolute;margin-left:0;margin-top:0;width:36pt;height:26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" filled="f" strokeweight=".35281mm">
                <v:textbox inset="0,0,0,0"/>
                <w10:wrap anchorx="margin"/>
              </v:rect>
            </w:pict>
          </mc:Fallback>
        </mc:AlternateContent>
      </w:r>
      <w:r w:rsidR="008710B0">
        <w:t>73,80</w:t>
      </w:r>
      <w:r>
        <w:t xml:space="preserve"> zł </w:t>
      </w:r>
      <w:r w:rsidR="008710B0">
        <w:t xml:space="preserve">brutto </w:t>
      </w:r>
      <w:r>
        <w:t>za moc do 2 kW</w:t>
      </w:r>
      <w:r w:rsidR="008D61BE">
        <w:t xml:space="preserve"> (jedno gniazdo 230V)</w:t>
      </w:r>
    </w:p>
    <w:p w14:paraId="10E0BB47" w14:textId="18632631" w:rsidR="008D61BE" w:rsidRPr="008D61BE" w:rsidRDefault="008D61BE" w:rsidP="008D61B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8D61BE">
        <w:rPr>
          <w:sz w:val="20"/>
          <w:szCs w:val="20"/>
        </w:rPr>
        <w:t>(</w:t>
      </w:r>
      <w:r>
        <w:rPr>
          <w:sz w:val="20"/>
          <w:szCs w:val="20"/>
        </w:rPr>
        <w:t>obowiązek posiadania własnego przedłużacza min. 40m</w:t>
      </w:r>
      <w:r w:rsidRPr="008D61BE">
        <w:rPr>
          <w:sz w:val="20"/>
          <w:szCs w:val="20"/>
        </w:rPr>
        <w:t>)</w:t>
      </w:r>
    </w:p>
    <w:p w14:paraId="1EDF179B" w14:textId="77777777" w:rsidR="00702F25" w:rsidRDefault="00702F25"/>
    <w:p w14:paraId="6F995119" w14:textId="51525282" w:rsidR="00702F25" w:rsidRDefault="00000000">
      <w:r>
        <w:t xml:space="preserve">              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35B759" wp14:editId="43C7ABF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57200" cy="333371"/>
                <wp:effectExtent l="0" t="0" r="19050" b="9529"/>
                <wp:wrapNone/>
                <wp:docPr id="195694550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33371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3156D02" id="Prostokąt 1" o:spid="_x0000_s1026" style="position:absolute;margin-left:0;margin-top:0;width:36pt;height:26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" filled="f" strokeweight=".35281mm">
                <v:textbox inset="0,0,0,0"/>
                <w10:wrap anchorx="margin"/>
              </v:rect>
            </w:pict>
          </mc:Fallback>
        </mc:AlternateContent>
      </w:r>
      <w:r w:rsidR="008710B0">
        <w:t>92,25</w:t>
      </w:r>
      <w:r>
        <w:t xml:space="preserve"> zł </w:t>
      </w:r>
      <w:r w:rsidR="008710B0">
        <w:t xml:space="preserve">brutto </w:t>
      </w:r>
      <w:r>
        <w:t xml:space="preserve">za moc </w:t>
      </w:r>
      <w:r w:rsidR="008710B0">
        <w:t>powyżej</w:t>
      </w:r>
      <w:r>
        <w:t xml:space="preserve"> 2,1 kW</w:t>
      </w:r>
      <w:r w:rsidR="008D61BE">
        <w:t xml:space="preserve"> </w:t>
      </w:r>
      <w:r w:rsidR="008D61BE">
        <w:br/>
        <w:t xml:space="preserve">               (jedno gniazdo 230V lub jedno gniazdo 16A lub jedno</w:t>
      </w:r>
      <w:r w:rsidR="008710B0">
        <w:t xml:space="preserve"> gniazdo</w:t>
      </w:r>
      <w:r w:rsidR="008D61BE">
        <w:t xml:space="preserve"> 32A)</w:t>
      </w:r>
    </w:p>
    <w:p w14:paraId="5494C8AE" w14:textId="1ADCA762" w:rsidR="008D61BE" w:rsidRPr="008D61BE" w:rsidRDefault="008D61B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Pr="008D61BE">
        <w:rPr>
          <w:sz w:val="20"/>
          <w:szCs w:val="20"/>
        </w:rPr>
        <w:t>(</w:t>
      </w:r>
      <w:r>
        <w:rPr>
          <w:sz w:val="20"/>
          <w:szCs w:val="20"/>
        </w:rPr>
        <w:t>podkreśl tylko</w:t>
      </w:r>
      <w:r w:rsidRPr="008D61BE">
        <w:rPr>
          <w:sz w:val="20"/>
          <w:szCs w:val="20"/>
        </w:rPr>
        <w:t xml:space="preserve"> jedną opcję</w:t>
      </w:r>
      <w:r w:rsidR="008710B0">
        <w:rPr>
          <w:sz w:val="20"/>
          <w:szCs w:val="20"/>
        </w:rPr>
        <w:t xml:space="preserve"> gniazda</w:t>
      </w:r>
      <w:r w:rsidRPr="008D61BE">
        <w:rPr>
          <w:sz w:val="20"/>
          <w:szCs w:val="20"/>
        </w:rPr>
        <w:t>)</w:t>
      </w:r>
    </w:p>
    <w:p w14:paraId="67C92A56" w14:textId="77777777" w:rsidR="00702F25" w:rsidRDefault="00702F25"/>
    <w:p w14:paraId="2B6A01A1" w14:textId="77777777" w:rsidR="00702F25" w:rsidRDefault="00000000">
      <w:r>
        <w:t xml:space="preserve">ŁĄCZNA OPŁATA= ……………………………………………… zł brutto                       </w:t>
      </w:r>
    </w:p>
    <w:p w14:paraId="1CCD55E8" w14:textId="77777777" w:rsidR="00702F25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(samo stoisko LUB </w:t>
      </w:r>
      <w:proofErr w:type="spellStart"/>
      <w:r>
        <w:rPr>
          <w:sz w:val="24"/>
          <w:szCs w:val="24"/>
        </w:rPr>
        <w:t>stoisko+energia</w:t>
      </w:r>
      <w:proofErr w:type="spellEnd"/>
      <w:r>
        <w:rPr>
          <w:sz w:val="24"/>
          <w:szCs w:val="24"/>
        </w:rPr>
        <w:t xml:space="preserve"> LUB sama przyczepa LUB </w:t>
      </w:r>
      <w:proofErr w:type="spellStart"/>
      <w:r>
        <w:rPr>
          <w:sz w:val="24"/>
          <w:szCs w:val="24"/>
        </w:rPr>
        <w:t>przyczepa+energia</w:t>
      </w:r>
      <w:proofErr w:type="spellEnd"/>
      <w:r>
        <w:rPr>
          <w:sz w:val="24"/>
          <w:szCs w:val="24"/>
        </w:rPr>
        <w:t>)</w:t>
      </w:r>
    </w:p>
    <w:p w14:paraId="0C6565A6" w14:textId="77777777" w:rsidR="00702F25" w:rsidRDefault="00702F25"/>
    <w:p w14:paraId="28F945E8" w14:textId="77777777" w:rsidR="00702F25" w:rsidRDefault="00000000">
      <w:r>
        <w:t xml:space="preserve">(Słownie:............................................................................................................... zł) </w:t>
      </w:r>
    </w:p>
    <w:p w14:paraId="7DFB9C62" w14:textId="77777777" w:rsidR="00702F25" w:rsidRDefault="00702F25"/>
    <w:p w14:paraId="38AB6A44" w14:textId="77777777" w:rsidR="00702F25" w:rsidRDefault="00000000">
      <w:r>
        <w:t xml:space="preserve">W przypadku wyboru mojej oferty zobowiązuję się do: przestrzegania regulaminu uczestnictwa wystawców (dostępnym na stronie www.gmina-tczew.pl) oraz zapłaty należnej kwoty </w:t>
      </w:r>
      <w:r>
        <w:rPr>
          <w:b/>
          <w:bCs/>
        </w:rPr>
        <w:t xml:space="preserve">do dnia 21.08.2026 r. </w:t>
      </w:r>
      <w:r>
        <w:t>na podany przez Organizatora rachunek bankowy.</w:t>
      </w:r>
      <w:r>
        <w:rPr>
          <w:b/>
          <w:bCs/>
        </w:rPr>
        <w:t xml:space="preserve"> </w:t>
      </w:r>
    </w:p>
    <w:p w14:paraId="2318868D" w14:textId="77777777" w:rsidR="00702F25" w:rsidRDefault="00000000">
      <w:r>
        <w:rPr>
          <w:b/>
          <w:bCs/>
          <w:i/>
          <w:iCs/>
        </w:rPr>
        <w:t xml:space="preserve">tytuł przelewu: „stoisko handlowe – Święto Gminy Tczew 2026 ” oraz imię i nazwisko/nazwa firmy </w:t>
      </w:r>
    </w:p>
    <w:p w14:paraId="7EEE8C83" w14:textId="77777777" w:rsidR="00702F25" w:rsidRDefault="00000000">
      <w:r>
        <w:rPr>
          <w:b/>
          <w:bCs/>
          <w:color w:val="EE0000"/>
        </w:rPr>
        <w:t>Wpłat dokonuje się wyłącznie przelewem.</w:t>
      </w:r>
    </w:p>
    <w:p w14:paraId="20916DC2" w14:textId="77777777" w:rsidR="00702F25" w:rsidRDefault="00702F25"/>
    <w:p w14:paraId="64809112" w14:textId="0E085B77" w:rsidR="008D61BE" w:rsidRDefault="00000000" w:rsidP="008D61BE">
      <w:pPr>
        <w:jc w:val="right"/>
      </w:pPr>
      <w:r>
        <w:t xml:space="preserve">………………………………..      ……………………………………….. miejscowość i data        podpis wystawcy lub/i pieczątka firmy </w:t>
      </w:r>
    </w:p>
    <w:p w14:paraId="429EE35E" w14:textId="77777777" w:rsidR="008D61BE" w:rsidRDefault="008D61BE"/>
    <w:p w14:paraId="0217A711" w14:textId="68FD1C86" w:rsidR="00702F25" w:rsidRDefault="00000000">
      <w:pPr>
        <w:jc w:val="center"/>
      </w:pPr>
      <w:r>
        <w:rPr>
          <w:color w:val="EE0000"/>
        </w:rPr>
        <w:t xml:space="preserve">Zgłoszenia w postaci wypełnionego formularza przyjmowane są </w:t>
      </w:r>
      <w:r>
        <w:rPr>
          <w:color w:val="EE0000"/>
        </w:rPr>
        <w:br/>
        <w:t xml:space="preserve">do dnia </w:t>
      </w:r>
      <w:r w:rsidR="008D61BE">
        <w:rPr>
          <w:b/>
          <w:bCs/>
          <w:color w:val="EE0000"/>
        </w:rPr>
        <w:t>17</w:t>
      </w:r>
      <w:r>
        <w:rPr>
          <w:b/>
          <w:bCs/>
          <w:color w:val="EE0000"/>
        </w:rPr>
        <w:t>.08.2026 r.</w:t>
      </w:r>
      <w:r>
        <w:rPr>
          <w:color w:val="EE0000"/>
        </w:rPr>
        <w:t xml:space="preserve"> w Urzędzie Gminy Tczew (ul. Lecha 12, 83-110 Tczew), </w:t>
      </w:r>
      <w:r>
        <w:rPr>
          <w:color w:val="EE0000"/>
        </w:rPr>
        <w:br/>
        <w:t xml:space="preserve">bądź skanem na e-mail: </w:t>
      </w:r>
      <w:hyperlink r:id="rId7" w:history="1">
        <w:r w:rsidR="00702F25">
          <w:rPr>
            <w:rStyle w:val="Hipercze"/>
            <w:b/>
            <w:bCs/>
            <w:i/>
            <w:iCs/>
            <w:color w:val="EE0000"/>
          </w:rPr>
          <w:t>promocja@gmina-tczew.pl</w:t>
        </w:r>
      </w:hyperlink>
    </w:p>
    <w:sectPr w:rsidR="00702F25">
      <w:headerReference w:type="default" r:id="rId8"/>
      <w:footerReference w:type="default" r:id="rId9"/>
      <w:pgSz w:w="11906" w:h="16838"/>
      <w:pgMar w:top="2552" w:right="1418" w:bottom="1701" w:left="1418" w:header="426" w:footer="4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528A" w14:textId="77777777" w:rsidR="00BF207E" w:rsidRDefault="00BF207E">
      <w:pPr>
        <w:spacing w:after="0"/>
      </w:pPr>
      <w:r>
        <w:separator/>
      </w:r>
    </w:p>
  </w:endnote>
  <w:endnote w:type="continuationSeparator" w:id="0">
    <w:p w14:paraId="3DAEE50F" w14:textId="77777777" w:rsidR="00BF207E" w:rsidRDefault="00BF20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48EA" w14:textId="77777777" w:rsidR="0062573A" w:rsidRDefault="00000000">
    <w:pPr>
      <w:pStyle w:val="Stopka"/>
      <w:ind w:left="284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532F220D" wp14:editId="523A29A2">
          <wp:simplePos x="0" y="0"/>
          <wp:positionH relativeFrom="page">
            <wp:align>center</wp:align>
          </wp:positionH>
          <wp:positionV relativeFrom="paragraph">
            <wp:posOffset>34920</wp:posOffset>
          </wp:positionV>
          <wp:extent cx="5353053" cy="590546"/>
          <wp:effectExtent l="0" t="0" r="0" b="4"/>
          <wp:wrapNone/>
          <wp:docPr id="814875107" name="Obraz 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53053" cy="5905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>AJ</w:t>
    </w:r>
  </w:p>
  <w:p w14:paraId="35A80E21" w14:textId="77777777" w:rsidR="0062573A" w:rsidRDefault="0062573A">
    <w:pPr>
      <w:pStyle w:val="Stopka"/>
      <w:ind w:left="284"/>
      <w:jc w:val="right"/>
    </w:pPr>
  </w:p>
  <w:p w14:paraId="0B32C8A8" w14:textId="77777777" w:rsidR="0062573A" w:rsidRDefault="0062573A">
    <w:pPr>
      <w:pStyle w:val="Stopka"/>
      <w:jc w:val="right"/>
    </w:pPr>
  </w:p>
  <w:p w14:paraId="36487F24" w14:textId="77777777" w:rsidR="0062573A" w:rsidRDefault="00000000">
    <w:pPr>
      <w:pStyle w:val="Stopka"/>
      <w:ind w:left="284"/>
      <w:jc w:val="right"/>
    </w:pPr>
    <w:r>
      <w:rPr>
        <w:rFonts w:ascii="Times New Roman" w:hAnsi="Times New Roman"/>
        <w:color w:val="7F7F7F"/>
        <w:sz w:val="20"/>
        <w:szCs w:val="20"/>
      </w:rPr>
      <w:t xml:space="preserve">Strona </w:t>
    </w:r>
    <w:r>
      <w:rPr>
        <w:rFonts w:ascii="Times New Roman" w:hAnsi="Times New Roman"/>
        <w:b/>
        <w:bCs/>
        <w:color w:val="7F7F7F"/>
        <w:sz w:val="20"/>
        <w:szCs w:val="20"/>
      </w:rPr>
      <w:fldChar w:fldCharType="begin"/>
    </w:r>
    <w:r>
      <w:rPr>
        <w:rFonts w:ascii="Times New Roman" w:hAnsi="Times New Roman"/>
        <w:b/>
        <w:bCs/>
        <w:color w:val="7F7F7F"/>
        <w:sz w:val="20"/>
        <w:szCs w:val="20"/>
      </w:rPr>
      <w:instrText xml:space="preserve"> PAGE \* ARABIC </w:instrText>
    </w:r>
    <w:r>
      <w:rPr>
        <w:rFonts w:ascii="Times New Roman" w:hAnsi="Times New Roman"/>
        <w:b/>
        <w:bCs/>
        <w:color w:val="7F7F7F"/>
        <w:sz w:val="20"/>
        <w:szCs w:val="20"/>
      </w:rPr>
      <w:fldChar w:fldCharType="separate"/>
    </w:r>
    <w:r>
      <w:rPr>
        <w:rFonts w:ascii="Times New Roman" w:hAnsi="Times New Roman"/>
        <w:b/>
        <w:bCs/>
        <w:color w:val="7F7F7F"/>
        <w:sz w:val="20"/>
        <w:szCs w:val="20"/>
      </w:rPr>
      <w:t>1</w:t>
    </w:r>
    <w:r>
      <w:rPr>
        <w:rFonts w:ascii="Times New Roman" w:hAnsi="Times New Roman"/>
        <w:b/>
        <w:bCs/>
        <w:color w:val="7F7F7F"/>
        <w:sz w:val="20"/>
        <w:szCs w:val="20"/>
      </w:rPr>
      <w:fldChar w:fldCharType="end"/>
    </w:r>
    <w:r>
      <w:rPr>
        <w:rFonts w:ascii="Times New Roman" w:hAnsi="Times New Roman"/>
        <w:color w:val="7F7F7F"/>
        <w:sz w:val="20"/>
        <w:szCs w:val="20"/>
      </w:rPr>
      <w:t xml:space="preserve"> z </w:t>
    </w:r>
    <w:r>
      <w:rPr>
        <w:rFonts w:ascii="Times New Roman" w:hAnsi="Times New Roman"/>
        <w:b/>
        <w:bCs/>
        <w:color w:val="7F7F7F"/>
        <w:sz w:val="20"/>
        <w:szCs w:val="20"/>
      </w:rPr>
      <w:fldChar w:fldCharType="begin"/>
    </w:r>
    <w:r>
      <w:rPr>
        <w:rFonts w:ascii="Times New Roman" w:hAnsi="Times New Roman"/>
        <w:b/>
        <w:bCs/>
        <w:color w:val="7F7F7F"/>
        <w:sz w:val="20"/>
        <w:szCs w:val="20"/>
      </w:rPr>
      <w:instrText xml:space="preserve"> NUMPAGES \* ARABIC </w:instrText>
    </w:r>
    <w:r>
      <w:rPr>
        <w:rFonts w:ascii="Times New Roman" w:hAnsi="Times New Roman"/>
        <w:b/>
        <w:bCs/>
        <w:color w:val="7F7F7F"/>
        <w:sz w:val="20"/>
        <w:szCs w:val="20"/>
      </w:rPr>
      <w:fldChar w:fldCharType="separate"/>
    </w:r>
    <w:r>
      <w:rPr>
        <w:rFonts w:ascii="Times New Roman" w:hAnsi="Times New Roman"/>
        <w:b/>
        <w:bCs/>
        <w:color w:val="7F7F7F"/>
        <w:sz w:val="20"/>
        <w:szCs w:val="20"/>
      </w:rPr>
      <w:t>2</w:t>
    </w:r>
    <w:r>
      <w:rPr>
        <w:rFonts w:ascii="Times New Roman" w:hAnsi="Times New Roman"/>
        <w:b/>
        <w:bCs/>
        <w:color w:val="7F7F7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425D" w14:textId="77777777" w:rsidR="00BF207E" w:rsidRDefault="00BF207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4235E58" w14:textId="77777777" w:rsidR="00BF207E" w:rsidRDefault="00BF20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9CD8" w14:textId="77777777" w:rsidR="0062573A" w:rsidRDefault="00000000">
    <w:pPr>
      <w:pStyle w:val="Nagwek"/>
      <w:ind w:left="-1417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204CCC" wp14:editId="652EE5B4">
          <wp:simplePos x="0" y="0"/>
          <wp:positionH relativeFrom="page">
            <wp:align>left</wp:align>
          </wp:positionH>
          <wp:positionV relativeFrom="paragraph">
            <wp:posOffset>5715</wp:posOffset>
          </wp:positionV>
          <wp:extent cx="7611739" cy="1055299"/>
          <wp:effectExtent l="0" t="0" r="8261" b="0"/>
          <wp:wrapNone/>
          <wp:docPr id="1403753230" name="Obraz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1739" cy="10552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b/>
        <w:bCs/>
        <w:color w:val="3E783A"/>
      </w:rPr>
      <w:t>Dane teleadresowe</w:t>
    </w:r>
  </w:p>
  <w:p w14:paraId="22A1B375" w14:textId="77777777" w:rsidR="0062573A" w:rsidRDefault="00000000">
    <w:pPr>
      <w:pStyle w:val="Nagwek"/>
      <w:ind w:left="-1417"/>
      <w:jc w:val="right"/>
      <w:rPr>
        <w:color w:val="7F7F7F"/>
        <w:sz w:val="22"/>
        <w:szCs w:val="22"/>
      </w:rPr>
    </w:pPr>
    <w:r>
      <w:rPr>
        <w:color w:val="7F7F7F"/>
        <w:sz w:val="22"/>
        <w:szCs w:val="22"/>
      </w:rPr>
      <w:t>ul. Lecha 12</w:t>
    </w:r>
  </w:p>
  <w:p w14:paraId="306E50B1" w14:textId="77777777" w:rsidR="0062573A" w:rsidRDefault="00000000">
    <w:pPr>
      <w:pStyle w:val="Nagwek"/>
      <w:ind w:left="-1417"/>
      <w:jc w:val="right"/>
      <w:rPr>
        <w:color w:val="7F7F7F"/>
        <w:sz w:val="22"/>
        <w:szCs w:val="22"/>
      </w:rPr>
    </w:pPr>
    <w:r>
      <w:rPr>
        <w:color w:val="7F7F7F"/>
        <w:sz w:val="22"/>
        <w:szCs w:val="22"/>
      </w:rPr>
      <w:t>83-110 Tczew</w:t>
    </w:r>
  </w:p>
  <w:p w14:paraId="131A7131" w14:textId="77777777" w:rsidR="0062573A" w:rsidRDefault="00000000">
    <w:pPr>
      <w:pStyle w:val="Nagwek"/>
      <w:ind w:left="-1417"/>
      <w:jc w:val="right"/>
      <w:rPr>
        <w:color w:val="7F7F7F"/>
        <w:sz w:val="22"/>
        <w:szCs w:val="22"/>
      </w:rPr>
    </w:pPr>
    <w:r>
      <w:rPr>
        <w:color w:val="7F7F7F"/>
        <w:sz w:val="22"/>
        <w:szCs w:val="22"/>
      </w:rPr>
      <w:t>tel.: (58) 530-51-32</w:t>
    </w:r>
  </w:p>
  <w:p w14:paraId="787524F0" w14:textId="77777777" w:rsidR="0062573A" w:rsidRDefault="00000000">
    <w:pPr>
      <w:pStyle w:val="Nagwek"/>
      <w:ind w:left="-1417"/>
      <w:jc w:val="right"/>
      <w:rPr>
        <w:color w:val="7F7F7F"/>
        <w:sz w:val="22"/>
        <w:szCs w:val="22"/>
        <w:lang w:val="en-US"/>
      </w:rPr>
    </w:pPr>
    <w:r>
      <w:rPr>
        <w:color w:val="7F7F7F"/>
        <w:sz w:val="22"/>
        <w:szCs w:val="22"/>
        <w:lang w:val="en-US"/>
      </w:rPr>
      <w:t>fax.: (58) 530-51-30</w:t>
    </w:r>
  </w:p>
  <w:p w14:paraId="4116F79C" w14:textId="77777777" w:rsidR="0062573A" w:rsidRDefault="00000000">
    <w:pPr>
      <w:pStyle w:val="Nagwek"/>
      <w:ind w:left="-1417"/>
      <w:jc w:val="right"/>
      <w:rPr>
        <w:color w:val="7F7F7F"/>
        <w:sz w:val="22"/>
        <w:szCs w:val="22"/>
        <w:lang w:val="en-US"/>
      </w:rPr>
    </w:pPr>
    <w:r>
      <w:rPr>
        <w:color w:val="7F7F7F"/>
        <w:sz w:val="22"/>
        <w:szCs w:val="22"/>
        <w:lang w:val="en-US"/>
      </w:rPr>
      <w:t>email: urzad@gmina-tczew.pl</w:t>
    </w:r>
  </w:p>
  <w:p w14:paraId="2925EF38" w14:textId="77777777" w:rsidR="0062573A" w:rsidRDefault="00000000">
    <w:pPr>
      <w:pStyle w:val="Nagwek"/>
      <w:ind w:left="-1417"/>
      <w:jc w:val="right"/>
      <w:rPr>
        <w:color w:val="7F7F7F"/>
        <w:sz w:val="22"/>
        <w:szCs w:val="22"/>
      </w:rPr>
    </w:pPr>
    <w:r>
      <w:rPr>
        <w:color w:val="7F7F7F"/>
        <w:sz w:val="22"/>
        <w:szCs w:val="22"/>
      </w:rPr>
      <w:t>www.gmina-tczew.pl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F7D"/>
    <w:multiLevelType w:val="hybridMultilevel"/>
    <w:tmpl w:val="3DFC59E8"/>
    <w:lvl w:ilvl="0" w:tplc="935A5EBE">
      <w:start w:val="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86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5"/>
    <w:rsid w:val="000A7CA0"/>
    <w:rsid w:val="003E3667"/>
    <w:rsid w:val="0043209F"/>
    <w:rsid w:val="004F6F04"/>
    <w:rsid w:val="0062573A"/>
    <w:rsid w:val="00702F25"/>
    <w:rsid w:val="007C2CA2"/>
    <w:rsid w:val="008710B0"/>
    <w:rsid w:val="008D61BE"/>
    <w:rsid w:val="00B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1975"/>
  <w15:docId w15:val="{E2C24B7B-CA34-4141-A100-E504A251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sz w:val="28"/>
        <w:szCs w:val="28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6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ocja@gmina-t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hn\Downloads\MANTERYS\OKI\Papeteria-GT-RIT-od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Papeteria-GT-RIT-odt</Template>
  <TotalTime>15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tkolos</dc:creator>
  <dc:description/>
  <cp:lastModifiedBy>ajahn</cp:lastModifiedBy>
  <cp:revision>4</cp:revision>
  <cp:lastPrinted>2026-07-16T10:24:00Z</cp:lastPrinted>
  <dcterms:created xsi:type="dcterms:W3CDTF">2026-07-21T12:26:00Z</dcterms:created>
  <dcterms:modified xsi:type="dcterms:W3CDTF">2026-07-21T14:04:00Z</dcterms:modified>
</cp:coreProperties>
</file>